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40" w:rsidRPr="00C953B1" w:rsidRDefault="00CA5040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b/>
          <w:sz w:val="28"/>
          <w:szCs w:val="20"/>
        </w:rPr>
      </w:pPr>
      <w:r w:rsidRPr="00C953B1">
        <w:rPr>
          <w:rFonts w:ascii="Arial" w:hAnsi="Arial" w:cs="Arial"/>
          <w:b/>
          <w:sz w:val="28"/>
          <w:szCs w:val="20"/>
        </w:rPr>
        <w:t>Eine Traumreise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Stell dir vor</w:t>
      </w:r>
      <w:r>
        <w:rPr>
          <w:rFonts w:ascii="Arial" w:hAnsi="Arial" w:cs="Arial"/>
          <w:szCs w:val="20"/>
        </w:rPr>
        <w:t>, du könntest fliegen…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Du liegst an einem warmen Sommertag am Strand.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Du bist allein.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Eine leichte Brise streift dein Gesicht;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</w:t>
      </w:r>
      <w:r w:rsidRPr="00C953B1">
        <w:rPr>
          <w:rFonts w:ascii="Arial" w:hAnsi="Arial" w:cs="Arial"/>
          <w:szCs w:val="20"/>
        </w:rPr>
        <w:t>nd du hörst nur das Rauschen der Brandung.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Die Wellen des Meeres, wie sie immer wieder das Ufer</w:t>
      </w:r>
      <w:r>
        <w:rPr>
          <w:rFonts w:ascii="Arial" w:hAnsi="Arial" w:cs="Arial"/>
          <w:szCs w:val="20"/>
        </w:rPr>
        <w:t xml:space="preserve"> berühren…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Du beobachtest den Himmel über dir.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Mittlerweile ist es dunkel geworden.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Die Sterne werden heller und deutlicher.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Ein riesiges Meer kleiner, funkelnder Punkte; so nah und doch so unendlich weit weg.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Du fixierst eine dieser leuchtenden Laternen: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Der Stern liegt genau in der Mitte eines Kreises, den andere Sterne um ihn bilden.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Er ist ungewöhnlich hell, und dich überkommt das Gefühl, dass du diesem einen St</w:t>
      </w:r>
      <w:r>
        <w:rPr>
          <w:rFonts w:ascii="Arial" w:hAnsi="Arial" w:cs="Arial"/>
          <w:szCs w:val="20"/>
        </w:rPr>
        <w:t>ern jetzt ganz nah sein willst.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Und so erhebst d</w:t>
      </w:r>
      <w:r>
        <w:rPr>
          <w:rFonts w:ascii="Arial" w:hAnsi="Arial" w:cs="Arial"/>
          <w:szCs w:val="20"/>
        </w:rPr>
        <w:t>u dich in die kühle Nachtluft…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Du hast die Welt um dich herum vergessen und konzentrierst dich nur noch auf deinen Stern.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Jetzt spürst du nichts mehr.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Langsam kommst du dem kleinen funkelnden Punkt näher.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Er wird größer und immer größer.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Gleichzeitig wird es um dich herum heller.</w:t>
      </w:r>
    </w:p>
    <w:p w:rsid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b/>
          <w:i/>
          <w:szCs w:val="20"/>
        </w:rPr>
      </w:pPr>
      <w:r w:rsidRPr="00C953B1">
        <w:rPr>
          <w:rFonts w:ascii="Arial" w:hAnsi="Arial" w:cs="Arial"/>
          <w:b/>
          <w:i/>
          <w:szCs w:val="20"/>
        </w:rPr>
        <w:t>Du bist so unendlich frei!</w:t>
      </w:r>
    </w:p>
    <w:p w:rsid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Frei von allen Zwängen und Sorgen, die dich sonst bedrücken, da unten, auf der Erde.</w:t>
      </w:r>
    </w:p>
    <w:p w:rsid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Die enorme Helligkeit und die Freiheit, die du hier oben erfährst, machen dich wahnsinnig glücklich.</w:t>
      </w:r>
    </w:p>
    <w:p w:rsid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Langsam lässt du dich in das Licht gleiten.</w:t>
      </w:r>
    </w:p>
    <w:p w:rsid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Es ist warm und umgibt dich wie ein Mantel;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</w:t>
      </w:r>
      <w:r w:rsidRPr="00C953B1">
        <w:rPr>
          <w:rFonts w:ascii="Arial" w:hAnsi="Arial" w:cs="Arial"/>
          <w:szCs w:val="20"/>
        </w:rPr>
        <w:t>nd du fühlst dich darin geborgen.</w:t>
      </w:r>
    </w:p>
    <w:p w:rsid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Irgendwann bist du ein Teil dieses Lichts und alle Gedanken verschwinden langsam aus de</w:t>
      </w:r>
      <w:r w:rsidRPr="00C953B1">
        <w:rPr>
          <w:rFonts w:ascii="Arial" w:hAnsi="Arial" w:cs="Arial"/>
          <w:szCs w:val="20"/>
        </w:rPr>
        <w:t>i</w:t>
      </w:r>
      <w:r>
        <w:rPr>
          <w:rFonts w:ascii="Arial" w:hAnsi="Arial" w:cs="Arial"/>
          <w:szCs w:val="20"/>
        </w:rPr>
        <w:t xml:space="preserve">nem Kopf… </w:t>
      </w:r>
      <w:r w:rsidRPr="00C953B1">
        <w:rPr>
          <w:rFonts w:ascii="Arial" w:hAnsi="Arial" w:cs="Arial"/>
          <w:szCs w:val="20"/>
        </w:rPr>
        <w:t>lösen sich auf.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Du gle</w:t>
      </w:r>
      <w:r>
        <w:rPr>
          <w:rFonts w:ascii="Arial" w:hAnsi="Arial" w:cs="Arial"/>
          <w:szCs w:val="20"/>
        </w:rPr>
        <w:t>itest immer weiter in das Licht;</w:t>
      </w:r>
    </w:p>
    <w:p w:rsid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immer weiter, immer weiter…</w:t>
      </w: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</w:p>
    <w:p w:rsidR="00C953B1" w:rsidRPr="00C953B1" w:rsidRDefault="00C953B1" w:rsidP="00C953B1">
      <w:pPr>
        <w:spacing w:after="0" w:line="288" w:lineRule="auto"/>
        <w:jc w:val="both"/>
        <w:rPr>
          <w:rFonts w:ascii="Arial" w:hAnsi="Arial" w:cs="Arial"/>
          <w:szCs w:val="20"/>
        </w:rPr>
      </w:pPr>
      <w:r w:rsidRPr="00C953B1">
        <w:rPr>
          <w:rFonts w:ascii="Arial" w:hAnsi="Arial" w:cs="Arial"/>
          <w:szCs w:val="20"/>
        </w:rPr>
        <w:t>Und in der Ferne hörst du lei</w:t>
      </w:r>
      <w:r>
        <w:rPr>
          <w:rFonts w:ascii="Arial" w:hAnsi="Arial" w:cs="Arial"/>
          <w:szCs w:val="20"/>
        </w:rPr>
        <w:t>se das Rauschen der Brandung…</w:t>
      </w:r>
    </w:p>
    <w:sectPr w:rsidR="00C953B1" w:rsidRPr="00C953B1" w:rsidSect="00CA5040">
      <w:headerReference w:type="default" r:id="rId8"/>
      <w:pgSz w:w="11906" w:h="16838"/>
      <w:pgMar w:top="11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C7" w:rsidRDefault="009167C7" w:rsidP="002375B6">
      <w:pPr>
        <w:spacing w:after="0" w:line="240" w:lineRule="auto"/>
      </w:pPr>
      <w:r>
        <w:separator/>
      </w:r>
    </w:p>
  </w:endnote>
  <w:endnote w:type="continuationSeparator" w:id="0">
    <w:p w:rsidR="009167C7" w:rsidRDefault="009167C7" w:rsidP="0023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C7" w:rsidRDefault="009167C7" w:rsidP="002375B6">
      <w:pPr>
        <w:spacing w:after="0" w:line="240" w:lineRule="auto"/>
      </w:pPr>
      <w:r>
        <w:separator/>
      </w:r>
    </w:p>
  </w:footnote>
  <w:footnote w:type="continuationSeparator" w:id="0">
    <w:p w:rsidR="009167C7" w:rsidRDefault="009167C7" w:rsidP="0023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B6" w:rsidRPr="002375B6" w:rsidRDefault="00CA5040" w:rsidP="00346AEA">
    <w:pPr>
      <w:pStyle w:val="Kopfzeile"/>
    </w:pPr>
    <w:r>
      <w:t>Darstellendes Spiel</w:t>
    </w:r>
    <w:r w:rsidR="002375B6" w:rsidRPr="002375B6">
      <w:tab/>
    </w:r>
    <w:r w:rsidR="00C953B1">
      <w:t>Eine Traumreise</w:t>
    </w:r>
    <w:r w:rsidR="002375B6" w:rsidRPr="002375B6">
      <w:tab/>
      <w:t>Krotzky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2A9"/>
    <w:multiLevelType w:val="multilevel"/>
    <w:tmpl w:val="C99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C75FD"/>
    <w:multiLevelType w:val="multilevel"/>
    <w:tmpl w:val="9A32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25FA1"/>
    <w:multiLevelType w:val="multilevel"/>
    <w:tmpl w:val="C8C2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F1F14"/>
    <w:multiLevelType w:val="multilevel"/>
    <w:tmpl w:val="6554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E90"/>
    <w:rsid w:val="002375B6"/>
    <w:rsid w:val="002A00E7"/>
    <w:rsid w:val="002C1ABF"/>
    <w:rsid w:val="00305E90"/>
    <w:rsid w:val="00346AEA"/>
    <w:rsid w:val="003C08BE"/>
    <w:rsid w:val="0053040A"/>
    <w:rsid w:val="00584088"/>
    <w:rsid w:val="0070701B"/>
    <w:rsid w:val="00755754"/>
    <w:rsid w:val="008C6B4B"/>
    <w:rsid w:val="00916507"/>
    <w:rsid w:val="009167C7"/>
    <w:rsid w:val="00A94F5F"/>
    <w:rsid w:val="00AD0937"/>
    <w:rsid w:val="00BB71ED"/>
    <w:rsid w:val="00C1542A"/>
    <w:rsid w:val="00C162E5"/>
    <w:rsid w:val="00C953B1"/>
    <w:rsid w:val="00CA5040"/>
    <w:rsid w:val="00CB1FBA"/>
    <w:rsid w:val="00CE7E3B"/>
    <w:rsid w:val="00D456D3"/>
    <w:rsid w:val="00DB187C"/>
    <w:rsid w:val="00F2195F"/>
    <w:rsid w:val="00FA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E3B"/>
  </w:style>
  <w:style w:type="paragraph" w:styleId="berschrift1">
    <w:name w:val="heading 1"/>
    <w:basedOn w:val="Standard"/>
    <w:link w:val="berschrift1Zchn"/>
    <w:uiPriority w:val="9"/>
    <w:qFormat/>
    <w:rsid w:val="00C1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16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16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62E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62E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62E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162E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1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toggle">
    <w:name w:val="toctoggle"/>
    <w:basedOn w:val="Absatz-Standardschriftart"/>
    <w:rsid w:val="00C162E5"/>
  </w:style>
  <w:style w:type="character" w:customStyle="1" w:styleId="tocnumber">
    <w:name w:val="tocnumber"/>
    <w:basedOn w:val="Absatz-Standardschriftart"/>
    <w:rsid w:val="00C162E5"/>
  </w:style>
  <w:style w:type="character" w:customStyle="1" w:styleId="toctext">
    <w:name w:val="toctext"/>
    <w:basedOn w:val="Absatz-Standardschriftart"/>
    <w:rsid w:val="00C162E5"/>
  </w:style>
  <w:style w:type="character" w:customStyle="1" w:styleId="mw-headline">
    <w:name w:val="mw-headline"/>
    <w:basedOn w:val="Absatz-Standardschriftart"/>
    <w:rsid w:val="00C162E5"/>
  </w:style>
  <w:style w:type="character" w:customStyle="1" w:styleId="editsection">
    <w:name w:val="editsection"/>
    <w:basedOn w:val="Absatz-Standardschriftart"/>
    <w:rsid w:val="00C162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2E5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AD0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46AEA"/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46AEA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237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37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ko%20Krotzky\AppData\Roaming\Microsoft\Templates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2935-703C-4ADB-9723-41D9940C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217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Krotzky</dc:creator>
  <cp:lastModifiedBy>Mirko Krotzky</cp:lastModifiedBy>
  <cp:revision>2</cp:revision>
  <dcterms:created xsi:type="dcterms:W3CDTF">2011-07-28T13:30:00Z</dcterms:created>
  <dcterms:modified xsi:type="dcterms:W3CDTF">2011-07-28T13:30:00Z</dcterms:modified>
</cp:coreProperties>
</file>