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D4" w:rsidRDefault="00600DD4" w:rsidP="00ED43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600DD4" w:rsidSect="00CA5040">
          <w:headerReference w:type="default" r:id="rId8"/>
          <w:pgSz w:w="11906" w:h="16838"/>
          <w:pgMar w:top="1110" w:right="1417" w:bottom="993" w:left="141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4729734" cy="7911846"/>
            <wp:effectExtent l="19050" t="0" r="0" b="0"/>
            <wp:docPr id="3" name="Grafik 2" descr="IMG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734" cy="791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40" w:rsidRDefault="00600DD4" w:rsidP="00ED43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4729734" cy="8193024"/>
            <wp:effectExtent l="19050" t="0" r="0" b="0"/>
            <wp:docPr id="4" name="Grafik 3" descr="IMG_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734" cy="8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40" w:rsidRPr="00CA5040" w:rsidRDefault="00CA5040" w:rsidP="00346AEA">
      <w:pPr>
        <w:spacing w:after="0" w:line="240" w:lineRule="auto"/>
        <w:jc w:val="both"/>
        <w:rPr>
          <w:rFonts w:ascii="Arial" w:hAnsi="Arial" w:cs="Arial"/>
          <w:sz w:val="40"/>
          <w:szCs w:val="20"/>
        </w:rPr>
      </w:pPr>
    </w:p>
    <w:p w:rsidR="00CA5040" w:rsidRPr="00CA5040" w:rsidRDefault="00CA5040" w:rsidP="00CA5040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D9D9D9" w:themeFill="background1" w:themeFillShade="D9"/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5040">
        <w:rPr>
          <w:rFonts w:ascii="Arial" w:hAnsi="Arial" w:cs="Arial"/>
          <w:b/>
          <w:sz w:val="20"/>
          <w:szCs w:val="20"/>
        </w:rPr>
        <w:t>Aufgabenstellung:</w:t>
      </w:r>
    </w:p>
    <w:p w:rsidR="00CA5040" w:rsidRPr="00346AEA" w:rsidRDefault="00ED43B6" w:rsidP="00CA5040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Fasst auf Grundlage des Theorie-Impulses „Improvisation“ zusammen, was die Grundzüge der Impr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visation sind und welche „Regeln“ ihr beim Improvisieren beachten müsst</w:t>
      </w:r>
      <w:r w:rsidR="00CA5040">
        <w:rPr>
          <w:rFonts w:ascii="Arial" w:hAnsi="Arial" w:cs="Arial"/>
          <w:sz w:val="20"/>
          <w:szCs w:val="20"/>
        </w:rPr>
        <w:t>.</w:t>
      </w:r>
    </w:p>
    <w:sectPr w:rsidR="00CA5040" w:rsidRPr="00346AEA" w:rsidSect="00CA5040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DA" w:rsidRDefault="001A46DA" w:rsidP="002375B6">
      <w:pPr>
        <w:spacing w:after="0" w:line="240" w:lineRule="auto"/>
      </w:pPr>
      <w:r>
        <w:separator/>
      </w:r>
    </w:p>
  </w:endnote>
  <w:endnote w:type="continuationSeparator" w:id="0">
    <w:p w:rsidR="001A46DA" w:rsidRDefault="001A46DA" w:rsidP="002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DA" w:rsidRDefault="001A46DA" w:rsidP="002375B6">
      <w:pPr>
        <w:spacing w:after="0" w:line="240" w:lineRule="auto"/>
      </w:pPr>
      <w:r>
        <w:separator/>
      </w:r>
    </w:p>
  </w:footnote>
  <w:footnote w:type="continuationSeparator" w:id="0">
    <w:p w:rsidR="001A46DA" w:rsidRDefault="001A46DA" w:rsidP="0023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B6" w:rsidRPr="002375B6" w:rsidRDefault="00CA5040" w:rsidP="00A530B4">
    <w:pPr>
      <w:pStyle w:val="Kopfzeile"/>
      <w:spacing w:after="360"/>
    </w:pPr>
    <w:r>
      <w:t>Darstellendes Spiel</w:t>
    </w:r>
    <w:r w:rsidR="002375B6" w:rsidRPr="002375B6">
      <w:tab/>
    </w:r>
    <w:r w:rsidR="00ED43B6">
      <w:t>Improvisation</w:t>
    </w:r>
    <w:r w:rsidR="002375B6" w:rsidRPr="002375B6">
      <w:tab/>
      <w:t>Krotzky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2A9"/>
    <w:multiLevelType w:val="multilevel"/>
    <w:tmpl w:val="C99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C75FD"/>
    <w:multiLevelType w:val="multilevel"/>
    <w:tmpl w:val="9A32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5FA1"/>
    <w:multiLevelType w:val="multilevel"/>
    <w:tmpl w:val="C8C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F1F14"/>
    <w:multiLevelType w:val="multilevel"/>
    <w:tmpl w:val="655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90"/>
    <w:rsid w:val="00067BE0"/>
    <w:rsid w:val="001A46DA"/>
    <w:rsid w:val="002375B6"/>
    <w:rsid w:val="002A00E7"/>
    <w:rsid w:val="002C1ABF"/>
    <w:rsid w:val="00305E90"/>
    <w:rsid w:val="00346AEA"/>
    <w:rsid w:val="003C08BE"/>
    <w:rsid w:val="0053040A"/>
    <w:rsid w:val="00600DD4"/>
    <w:rsid w:val="0070701B"/>
    <w:rsid w:val="008C6B4B"/>
    <w:rsid w:val="00A530B4"/>
    <w:rsid w:val="00AD0937"/>
    <w:rsid w:val="00BB71ED"/>
    <w:rsid w:val="00C1542A"/>
    <w:rsid w:val="00C162E5"/>
    <w:rsid w:val="00CA5040"/>
    <w:rsid w:val="00CB1FBA"/>
    <w:rsid w:val="00CE7E3B"/>
    <w:rsid w:val="00ED43B6"/>
    <w:rsid w:val="00F2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E3B"/>
  </w:style>
  <w:style w:type="paragraph" w:styleId="berschrift1">
    <w:name w:val="heading 1"/>
    <w:basedOn w:val="Standard"/>
    <w:link w:val="berschrift1Zchn"/>
    <w:uiPriority w:val="9"/>
    <w:qFormat/>
    <w:rsid w:val="00C1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16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1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62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62E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62E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162E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toggle">
    <w:name w:val="toctoggle"/>
    <w:basedOn w:val="Absatz-Standardschriftart"/>
    <w:rsid w:val="00C162E5"/>
  </w:style>
  <w:style w:type="character" w:customStyle="1" w:styleId="tocnumber">
    <w:name w:val="tocnumber"/>
    <w:basedOn w:val="Absatz-Standardschriftart"/>
    <w:rsid w:val="00C162E5"/>
  </w:style>
  <w:style w:type="character" w:customStyle="1" w:styleId="toctext">
    <w:name w:val="toctext"/>
    <w:basedOn w:val="Absatz-Standardschriftart"/>
    <w:rsid w:val="00C162E5"/>
  </w:style>
  <w:style w:type="character" w:customStyle="1" w:styleId="mw-headline">
    <w:name w:val="mw-headline"/>
    <w:basedOn w:val="Absatz-Standardschriftart"/>
    <w:rsid w:val="00C162E5"/>
  </w:style>
  <w:style w:type="character" w:customStyle="1" w:styleId="editsection">
    <w:name w:val="editsection"/>
    <w:basedOn w:val="Absatz-Standardschriftart"/>
    <w:rsid w:val="00C162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2E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D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46AEA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46AEA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23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o%20Krotzky\AppData\Roaming\Microsoft\Templates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F3CF-65C4-4C76-848C-181EF921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2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Krotzky</dc:creator>
  <cp:lastModifiedBy>Mirko Krotzky</cp:lastModifiedBy>
  <cp:revision>3</cp:revision>
  <dcterms:created xsi:type="dcterms:W3CDTF">2011-03-10T12:54:00Z</dcterms:created>
  <dcterms:modified xsi:type="dcterms:W3CDTF">2011-03-10T12:56:00Z</dcterms:modified>
</cp:coreProperties>
</file>