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4A" w:rsidRDefault="008D3D4A" w:rsidP="00D456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3D4A" w:rsidRDefault="008D3D4A" w:rsidP="00D456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3D4A" w:rsidRDefault="008D3D4A" w:rsidP="00D456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A5040" w:rsidRDefault="008D3D4A" w:rsidP="008D3D4A">
      <w:pPr>
        <w:spacing w:after="0" w:line="240" w:lineRule="auto"/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5871600" cy="7848600"/>
            <wp:effectExtent l="19050" t="0" r="0" b="0"/>
            <wp:docPr id="3" name="Grafik 2" descr="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822" cy="78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040" w:rsidSect="00CA5040">
      <w:headerReference w:type="default" r:id="rId9"/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D7" w:rsidRDefault="00EE1BD7" w:rsidP="002375B6">
      <w:pPr>
        <w:spacing w:after="0" w:line="240" w:lineRule="auto"/>
      </w:pPr>
      <w:r>
        <w:separator/>
      </w:r>
    </w:p>
  </w:endnote>
  <w:endnote w:type="continuationSeparator" w:id="0">
    <w:p w:rsidR="00EE1BD7" w:rsidRDefault="00EE1BD7" w:rsidP="002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D7" w:rsidRDefault="00EE1BD7" w:rsidP="002375B6">
      <w:pPr>
        <w:spacing w:after="0" w:line="240" w:lineRule="auto"/>
      </w:pPr>
      <w:r>
        <w:separator/>
      </w:r>
    </w:p>
  </w:footnote>
  <w:footnote w:type="continuationSeparator" w:id="0">
    <w:p w:rsidR="00EE1BD7" w:rsidRDefault="00EE1BD7" w:rsidP="002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B6" w:rsidRPr="002375B6" w:rsidRDefault="00CA5040" w:rsidP="00346AEA">
    <w:pPr>
      <w:pStyle w:val="Kopfzeile"/>
    </w:pPr>
    <w:r>
      <w:t>Darstellendes Spiel</w:t>
    </w:r>
    <w:r w:rsidR="002375B6" w:rsidRPr="002375B6">
      <w:tab/>
    </w:r>
    <w:r>
      <w:t>Was ist Theater?</w:t>
    </w:r>
    <w:r w:rsidR="002375B6" w:rsidRPr="002375B6">
      <w:tab/>
      <w:t>Krotzky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2A9"/>
    <w:multiLevelType w:val="multilevel"/>
    <w:tmpl w:val="C99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75FD"/>
    <w:multiLevelType w:val="multilevel"/>
    <w:tmpl w:val="9A3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5FA1"/>
    <w:multiLevelType w:val="multilevel"/>
    <w:tmpl w:val="C8C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F1F14"/>
    <w:multiLevelType w:val="multilevel"/>
    <w:tmpl w:val="655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90"/>
    <w:rsid w:val="002375B6"/>
    <w:rsid w:val="002A00E7"/>
    <w:rsid w:val="002C1ABF"/>
    <w:rsid w:val="002D3588"/>
    <w:rsid w:val="00305E90"/>
    <w:rsid w:val="00346AEA"/>
    <w:rsid w:val="003C08BE"/>
    <w:rsid w:val="00445D8B"/>
    <w:rsid w:val="0053040A"/>
    <w:rsid w:val="0070701B"/>
    <w:rsid w:val="008C6B4B"/>
    <w:rsid w:val="008D3D4A"/>
    <w:rsid w:val="00A94F5F"/>
    <w:rsid w:val="00AD0937"/>
    <w:rsid w:val="00BB71ED"/>
    <w:rsid w:val="00C1542A"/>
    <w:rsid w:val="00C162E5"/>
    <w:rsid w:val="00CA5040"/>
    <w:rsid w:val="00CB1FBA"/>
    <w:rsid w:val="00CE7E3B"/>
    <w:rsid w:val="00D456D3"/>
    <w:rsid w:val="00EE1BD7"/>
    <w:rsid w:val="00F2195F"/>
    <w:rsid w:val="00FA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E3B"/>
  </w:style>
  <w:style w:type="paragraph" w:styleId="berschrift1">
    <w:name w:val="heading 1"/>
    <w:basedOn w:val="Standard"/>
    <w:link w:val="berschrift1Zchn"/>
    <w:uiPriority w:val="9"/>
    <w:qFormat/>
    <w:rsid w:val="00C1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16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1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6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62E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62E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162E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">
    <w:name w:val="toctoggle"/>
    <w:basedOn w:val="Absatz-Standardschriftart"/>
    <w:rsid w:val="00C162E5"/>
  </w:style>
  <w:style w:type="character" w:customStyle="1" w:styleId="tocnumber">
    <w:name w:val="tocnumber"/>
    <w:basedOn w:val="Absatz-Standardschriftart"/>
    <w:rsid w:val="00C162E5"/>
  </w:style>
  <w:style w:type="character" w:customStyle="1" w:styleId="toctext">
    <w:name w:val="toctext"/>
    <w:basedOn w:val="Absatz-Standardschriftart"/>
    <w:rsid w:val="00C162E5"/>
  </w:style>
  <w:style w:type="character" w:customStyle="1" w:styleId="mw-headline">
    <w:name w:val="mw-headline"/>
    <w:basedOn w:val="Absatz-Standardschriftart"/>
    <w:rsid w:val="00C162E5"/>
  </w:style>
  <w:style w:type="character" w:customStyle="1" w:styleId="editsection">
    <w:name w:val="editsection"/>
    <w:basedOn w:val="Absatz-Standardschriftart"/>
    <w:rsid w:val="00C162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2E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D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46AEA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46AEA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23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o%20Krotzky\AppData\Roaming\Microsoft\Templates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3F3E-49E4-4C55-88DF-8D12C495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Krotzky</dc:creator>
  <cp:lastModifiedBy>Mirko Krotzky</cp:lastModifiedBy>
  <cp:revision>3</cp:revision>
  <dcterms:created xsi:type="dcterms:W3CDTF">2011-08-10T21:30:00Z</dcterms:created>
  <dcterms:modified xsi:type="dcterms:W3CDTF">2011-08-10T21:31:00Z</dcterms:modified>
</cp:coreProperties>
</file>